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82074" w:rsidRPr="00D46184" w14:paraId="01EB614E" w14:textId="77777777" w:rsidTr="00A15805">
        <w:trPr>
          <w:cantSplit/>
          <w:trHeight w:hRule="exact" w:val="2880"/>
          <w:jc w:val="center"/>
        </w:trPr>
        <w:tc>
          <w:tcPr>
            <w:tcW w:w="5760" w:type="dxa"/>
          </w:tcPr>
          <w:p w14:paraId="742C86AE" w14:textId="10BB5D75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577C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6B37C169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5503D141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0E7F8B0D" w14:textId="77777777" w:rsidR="00871885" w:rsidRPr="00E14983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4E061C6E" w14:textId="7FB3F84E" w:rsidR="00871885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CSAF Form</w:t>
            </w:r>
          </w:p>
          <w:p w14:paraId="5B7D9654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7BFD03B5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48425E0" w14:textId="1B866280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4CADC43D" w14:textId="1A997E40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 </w:t>
            </w:r>
            <w:r w:rsidR="00570FD3">
              <w:rPr>
                <w:rFonts w:ascii="Times New Roman" w:hAnsi="Times New Roman" w:cs="Times New Roman"/>
                <w:b/>
              </w:rPr>
              <w:t>EMT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414E2509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3A5C2BCD" w14:textId="77777777" w:rsidR="00295F8E" w:rsidRPr="00D46184" w:rsidRDefault="00295F8E" w:rsidP="00295F8E">
            <w:pPr>
              <w:pStyle w:val="RecipientAddress"/>
            </w:pPr>
          </w:p>
        </w:tc>
        <w:tc>
          <w:tcPr>
            <w:tcW w:w="270" w:type="dxa"/>
          </w:tcPr>
          <w:p w14:paraId="7D093CC6" w14:textId="77777777" w:rsidR="00282074" w:rsidRPr="00D46184" w:rsidRDefault="00282074" w:rsidP="00AB72FB"/>
        </w:tc>
        <w:tc>
          <w:tcPr>
            <w:tcW w:w="5760" w:type="dxa"/>
          </w:tcPr>
          <w:p w14:paraId="1256B205" w14:textId="4B3D82B2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22F82490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249F6B60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44A3C9BC" w14:textId="62DCC43D" w:rsidR="0087188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6726E01F" w14:textId="5EE9552F" w:rsidR="00EC4F36" w:rsidRPr="00EC4F36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CSAF Form</w:t>
            </w:r>
          </w:p>
          <w:p w14:paraId="5A7F00B8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554B815D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4CAEA38D" w14:textId="2479BB6E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62C53F19" w14:textId="318ECA2E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 </w:t>
            </w:r>
            <w:r w:rsidR="00570FD3">
              <w:rPr>
                <w:rFonts w:ascii="Times New Roman" w:hAnsi="Times New Roman" w:cs="Times New Roman"/>
                <w:b/>
              </w:rPr>
              <w:t>EMT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44128AFB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6010DC96" w14:textId="77777777" w:rsidR="00282074" w:rsidRPr="00D46184" w:rsidRDefault="00282074" w:rsidP="00A15805">
            <w:pPr>
              <w:pStyle w:val="RecipientAddress"/>
            </w:pPr>
          </w:p>
        </w:tc>
      </w:tr>
      <w:tr w:rsidR="00282074" w:rsidRPr="00D46184" w14:paraId="13487500" w14:textId="77777777" w:rsidTr="00A15805">
        <w:trPr>
          <w:cantSplit/>
          <w:trHeight w:hRule="exact" w:val="2880"/>
          <w:jc w:val="center"/>
        </w:trPr>
        <w:tc>
          <w:tcPr>
            <w:tcW w:w="5760" w:type="dxa"/>
          </w:tcPr>
          <w:p w14:paraId="2F320286" w14:textId="7D119210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2C9795DD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4E5D0831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1D306BB6" w14:textId="0482FA37" w:rsidR="0087188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2FC5C508" w14:textId="140CD8BE" w:rsidR="00EC4F36" w:rsidRPr="00EC4F36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CSAF Form</w:t>
            </w:r>
          </w:p>
          <w:p w14:paraId="65A0EB66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6973906D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1178A6C7" w14:textId="1E30EA05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5CA2D976" w14:textId="3A72F1FC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 </w:t>
            </w:r>
            <w:r w:rsidR="00570FD3">
              <w:rPr>
                <w:rFonts w:ascii="Times New Roman" w:hAnsi="Times New Roman" w:cs="Times New Roman"/>
                <w:b/>
              </w:rPr>
              <w:t>EMT Sign__</w:t>
            </w:r>
            <w:r w:rsidRPr="00F62255">
              <w:rPr>
                <w:rFonts w:ascii="Times New Roman" w:hAnsi="Times New Roman" w:cs="Times New Roman"/>
                <w:b/>
              </w:rPr>
              <w:t>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6E7D7468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54578E2A" w14:textId="77777777" w:rsidR="00282074" w:rsidRPr="00D46184" w:rsidRDefault="00282074" w:rsidP="00A15805">
            <w:pPr>
              <w:pStyle w:val="RecipientAddress"/>
            </w:pPr>
          </w:p>
        </w:tc>
        <w:tc>
          <w:tcPr>
            <w:tcW w:w="270" w:type="dxa"/>
          </w:tcPr>
          <w:p w14:paraId="3DF5B926" w14:textId="77777777" w:rsidR="00282074" w:rsidRPr="00D46184" w:rsidRDefault="00282074" w:rsidP="00AB72FB"/>
        </w:tc>
        <w:tc>
          <w:tcPr>
            <w:tcW w:w="5760" w:type="dxa"/>
          </w:tcPr>
          <w:p w14:paraId="0F5A4573" w14:textId="3CB3F85F" w:rsidR="00871885" w:rsidRPr="00966A1E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1526F52B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1298226E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716D8517" w14:textId="77777777" w:rsidR="00871885" w:rsidRPr="00E14983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1197A6DD" w14:textId="2F57B661" w:rsidR="00871885" w:rsidRDefault="00EC4F36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CSAF Form</w:t>
            </w:r>
          </w:p>
          <w:p w14:paraId="01E92828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68B63F06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29CC7BD" w14:textId="5539F37B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43A7601F" w14:textId="45AAF0E3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 </w:t>
            </w:r>
            <w:r w:rsidR="00EC4F36">
              <w:rPr>
                <w:rFonts w:ascii="Times New Roman" w:hAnsi="Times New Roman" w:cs="Times New Roman"/>
                <w:b/>
              </w:rPr>
              <w:t>EMT</w:t>
            </w:r>
            <w:r w:rsidR="00570FD3">
              <w:rPr>
                <w:rFonts w:ascii="Times New Roman" w:hAnsi="Times New Roman" w:cs="Times New Roman"/>
                <w:b/>
              </w:rPr>
              <w:t xml:space="preserve">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071F6386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035FF50C" w14:textId="77777777" w:rsidR="00282074" w:rsidRPr="00D46184" w:rsidRDefault="00282074" w:rsidP="00A15805">
            <w:pPr>
              <w:pStyle w:val="RecipientAddress"/>
            </w:pPr>
          </w:p>
        </w:tc>
      </w:tr>
      <w:tr w:rsidR="00282074" w:rsidRPr="00D46184" w14:paraId="78BE5DCD" w14:textId="77777777" w:rsidTr="00A15805">
        <w:trPr>
          <w:cantSplit/>
          <w:trHeight w:hRule="exact" w:val="2880"/>
          <w:jc w:val="center"/>
        </w:trPr>
        <w:tc>
          <w:tcPr>
            <w:tcW w:w="5760" w:type="dxa"/>
          </w:tcPr>
          <w:p w14:paraId="591AE312" w14:textId="490CA971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77860BC4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6C7E636C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47B924F0" w14:textId="77777777" w:rsidR="00871885" w:rsidRPr="00E14983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24CAEB06" w14:textId="0E27B22D" w:rsidR="00871885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CSAF Form</w:t>
            </w:r>
          </w:p>
          <w:p w14:paraId="17A704DF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7D72A19F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1AF3CF6" w14:textId="5913636E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2AC267EF" w14:textId="79EBEF34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</w:t>
            </w:r>
            <w:r w:rsidR="00570FD3">
              <w:rPr>
                <w:rFonts w:ascii="Times New Roman" w:hAnsi="Times New Roman" w:cs="Times New Roman"/>
                <w:b/>
              </w:rPr>
              <w:t>EMT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7F1A08FF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3B97296C" w14:textId="77777777" w:rsidR="00282074" w:rsidRPr="00D46184" w:rsidRDefault="00282074" w:rsidP="00A15805">
            <w:pPr>
              <w:pStyle w:val="RecipientAddress"/>
            </w:pPr>
          </w:p>
        </w:tc>
        <w:tc>
          <w:tcPr>
            <w:tcW w:w="270" w:type="dxa"/>
          </w:tcPr>
          <w:p w14:paraId="311CE48F" w14:textId="77777777" w:rsidR="00282074" w:rsidRPr="00D46184" w:rsidRDefault="00282074" w:rsidP="00AB72FB"/>
        </w:tc>
        <w:tc>
          <w:tcPr>
            <w:tcW w:w="5760" w:type="dxa"/>
          </w:tcPr>
          <w:p w14:paraId="585C6586" w14:textId="6D008C5A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6BAFA104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4BC10067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1DD644FF" w14:textId="48B07800" w:rsidR="0087188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34F8675A" w14:textId="12817A48" w:rsidR="00EC4F36" w:rsidRPr="00EC4F36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CSAF Form</w:t>
            </w:r>
          </w:p>
          <w:p w14:paraId="4021B471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681429AA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688F5E0F" w14:textId="6CF4E3D0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5F185697" w14:textId="3F044D5F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</w:t>
            </w:r>
            <w:r w:rsidR="00966A1E">
              <w:rPr>
                <w:rFonts w:ascii="Times New Roman" w:hAnsi="Times New Roman" w:cs="Times New Roman"/>
                <w:b/>
              </w:rPr>
              <w:t>EMT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43BEC356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754BD1D9" w14:textId="77777777" w:rsidR="00282074" w:rsidRPr="00D46184" w:rsidRDefault="00282074" w:rsidP="00A15805">
            <w:pPr>
              <w:pStyle w:val="RecipientAddress"/>
            </w:pPr>
          </w:p>
        </w:tc>
      </w:tr>
      <w:tr w:rsidR="00282074" w:rsidRPr="00D46184" w14:paraId="5A91C226" w14:textId="77777777" w:rsidTr="00A15805">
        <w:trPr>
          <w:cantSplit/>
          <w:trHeight w:hRule="exact" w:val="2880"/>
          <w:jc w:val="center"/>
        </w:trPr>
        <w:tc>
          <w:tcPr>
            <w:tcW w:w="5760" w:type="dxa"/>
          </w:tcPr>
          <w:p w14:paraId="103C63DF" w14:textId="4F023364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77D02C6A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0844C683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5180478F" w14:textId="77777777" w:rsidR="00871885" w:rsidRPr="00E14983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41462D17" w14:textId="6522C07A" w:rsidR="00871885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CSAF Form</w:t>
            </w:r>
          </w:p>
          <w:p w14:paraId="3C3C93A9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7AF99F18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555960B7" w14:textId="48A8B8FF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60E03634" w14:textId="343F26F5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</w:t>
            </w:r>
            <w:r w:rsidR="00966A1E">
              <w:rPr>
                <w:rFonts w:ascii="Times New Roman" w:hAnsi="Times New Roman" w:cs="Times New Roman"/>
                <w:b/>
              </w:rPr>
              <w:t>EMT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148C4E0C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34B3BE59" w14:textId="77777777" w:rsidR="00282074" w:rsidRPr="00D46184" w:rsidRDefault="00282074" w:rsidP="00A15805">
            <w:pPr>
              <w:pStyle w:val="RecipientAddress"/>
            </w:pPr>
          </w:p>
        </w:tc>
        <w:tc>
          <w:tcPr>
            <w:tcW w:w="270" w:type="dxa"/>
          </w:tcPr>
          <w:p w14:paraId="6E9A22D6" w14:textId="77777777" w:rsidR="00282074" w:rsidRPr="00D46184" w:rsidRDefault="00282074" w:rsidP="00AB72FB"/>
        </w:tc>
        <w:tc>
          <w:tcPr>
            <w:tcW w:w="5760" w:type="dxa"/>
          </w:tcPr>
          <w:p w14:paraId="0730EFE0" w14:textId="6565DDCE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7B6F0F15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6EA2927F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6DDB1017" w14:textId="77777777" w:rsidR="00871885" w:rsidRPr="00E14983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0805293C" w14:textId="4D23DAFA" w:rsidR="00871885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CSAF Form</w:t>
            </w:r>
          </w:p>
          <w:p w14:paraId="490BA568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5ED572FA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DA8C5C0" w14:textId="3DC58754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0EB723EE" w14:textId="5E573E0D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</w:t>
            </w:r>
            <w:r w:rsidR="00966A1E">
              <w:rPr>
                <w:rFonts w:ascii="Times New Roman" w:hAnsi="Times New Roman" w:cs="Times New Roman"/>
                <w:b/>
              </w:rPr>
              <w:t>EMT Sign_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22EA1863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143F46F4" w14:textId="77777777" w:rsidR="00282074" w:rsidRPr="00D46184" w:rsidRDefault="00282074" w:rsidP="00A15805">
            <w:pPr>
              <w:pStyle w:val="RecipientAddress"/>
            </w:pPr>
          </w:p>
        </w:tc>
      </w:tr>
      <w:tr w:rsidR="00282074" w:rsidRPr="00151C0A" w14:paraId="610C7288" w14:textId="77777777" w:rsidTr="00A15805">
        <w:trPr>
          <w:cantSplit/>
          <w:trHeight w:hRule="exact" w:val="2880"/>
          <w:jc w:val="center"/>
        </w:trPr>
        <w:tc>
          <w:tcPr>
            <w:tcW w:w="5760" w:type="dxa"/>
          </w:tcPr>
          <w:p w14:paraId="19EE7552" w14:textId="33C63262" w:rsidR="00871885" w:rsidRPr="00966A1E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6C1778A5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5B7C3213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4699DE8A" w14:textId="77777777" w:rsidR="00871885" w:rsidRPr="00E14983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17FB3398" w14:textId="14958716" w:rsidR="00871885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CSAF Form</w:t>
            </w:r>
          </w:p>
          <w:p w14:paraId="1AF7116F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1364802E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119628AD" w14:textId="75C6BD34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48A31EA8" w14:textId="384042C5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</w:t>
            </w:r>
            <w:r w:rsidR="00966A1E">
              <w:rPr>
                <w:rFonts w:ascii="Times New Roman" w:hAnsi="Times New Roman" w:cs="Times New Roman"/>
                <w:b/>
              </w:rPr>
              <w:t>EMT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34DBFA82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47343A75" w14:textId="77777777" w:rsidR="00282074" w:rsidRPr="00D46184" w:rsidRDefault="00282074" w:rsidP="00A15805">
            <w:pPr>
              <w:pStyle w:val="RecipientAddress"/>
            </w:pPr>
          </w:p>
        </w:tc>
        <w:tc>
          <w:tcPr>
            <w:tcW w:w="270" w:type="dxa"/>
          </w:tcPr>
          <w:p w14:paraId="39B36595" w14:textId="77777777" w:rsidR="00282074" w:rsidRPr="00D46184" w:rsidRDefault="00282074" w:rsidP="00AB72FB"/>
        </w:tc>
        <w:tc>
          <w:tcPr>
            <w:tcW w:w="5760" w:type="dxa"/>
          </w:tcPr>
          <w:p w14:paraId="7EA18D9D" w14:textId="59789829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Sanilac Medical Control Authority</w:t>
            </w:r>
            <w:r w:rsidR="00966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610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A1E" w:rsidRPr="00966A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/202</w:t>
            </w:r>
            <w:r w:rsidR="00246BF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  <w:p w14:paraId="16C2A99D" w14:textId="77777777" w:rsidR="00871885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_DCH __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MRH  _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_MHS  __MPH  __LHMC</w:t>
            </w:r>
          </w:p>
          <w:p w14:paraId="44F19CF7" w14:textId="77777777" w:rsidR="00871885" w:rsidRPr="00E457E4" w:rsidRDefault="00871885" w:rsidP="00871885">
            <w:pPr>
              <w:pStyle w:val="SenderAddress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Medication Albuterol</w:t>
            </w:r>
            <w:r w:rsidRPr="00E457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 Tag</w:t>
            </w:r>
          </w:p>
          <w:p w14:paraId="041F7AAA" w14:textId="77777777" w:rsidR="00871885" w:rsidRPr="00E14983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83">
              <w:rPr>
                <w:rFonts w:ascii="Times New Roman" w:hAnsi="Times New Roman" w:cs="Times New Roman"/>
                <w:b/>
                <w:sz w:val="18"/>
                <w:szCs w:val="18"/>
              </w:rPr>
              <w:t>2 Albuterol (Proventil) 2.5 mg/3ml Updraft</w:t>
            </w:r>
          </w:p>
          <w:p w14:paraId="46B17172" w14:textId="29A1FC5C" w:rsidR="00871885" w:rsidRDefault="00570FD3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CSAF Form</w:t>
            </w:r>
          </w:p>
          <w:p w14:paraId="205A0A44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REPACKED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Hospital</w:t>
            </w:r>
          </w:p>
          <w:p w14:paraId="3948A31A" w14:textId="77777777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62255">
              <w:rPr>
                <w:rFonts w:ascii="Times New Roman" w:hAnsi="Times New Roman" w:cs="Times New Roman"/>
                <w:b/>
              </w:rPr>
              <w:t>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2A5F277" w14:textId="3D67ADA3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EXP</w:t>
            </w:r>
            <w:r w:rsidR="00AB581A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RATION DATE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14:paraId="235386CA" w14:textId="0AFFC89B" w:rsidR="00871885" w:rsidRPr="00F62255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 xml:space="preserve">__________________________________                         </w:t>
            </w:r>
            <w:r w:rsidR="00966A1E">
              <w:rPr>
                <w:rFonts w:ascii="Times New Roman" w:hAnsi="Times New Roman" w:cs="Times New Roman"/>
                <w:b/>
              </w:rPr>
              <w:t>EMT Sign</w:t>
            </w:r>
            <w:r w:rsidRPr="00F62255">
              <w:rPr>
                <w:rFonts w:ascii="Times New Roman" w:hAnsi="Times New Roman" w:cs="Times New Roman"/>
                <w:b/>
              </w:rPr>
              <w:t>__________________________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22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62255">
              <w:rPr>
                <w:rFonts w:ascii="Times New Roman" w:hAnsi="Times New Roman" w:cs="Times New Roman"/>
                <w:b/>
              </w:rPr>
              <w:t xml:space="preserve"> </w:t>
            </w:r>
            <w:r w:rsidRPr="00E457E4">
              <w:rPr>
                <w:rFonts w:ascii="Times New Roman" w:hAnsi="Times New Roman" w:cs="Times New Roman"/>
                <w:b/>
                <w:sz w:val="16"/>
                <w:szCs w:val="16"/>
              </w:rPr>
              <w:t>RECEIVED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14:paraId="5666B8C4" w14:textId="77777777" w:rsidR="00871885" w:rsidRPr="00E457E4" w:rsidRDefault="00871885" w:rsidP="00871885">
            <w:pPr>
              <w:pStyle w:val="SenderAddress"/>
              <w:ind w:left="0"/>
              <w:rPr>
                <w:rFonts w:ascii="Times New Roman" w:hAnsi="Times New Roman" w:cs="Times New Roman"/>
                <w:b/>
              </w:rPr>
            </w:pPr>
            <w:r w:rsidRPr="00F62255">
              <w:rPr>
                <w:rFonts w:ascii="Times New Roman" w:hAnsi="Times New Roman" w:cs="Times New Roman"/>
                <w:b/>
              </w:rPr>
              <w:t>__________________________________                          __________________/________/_____</w:t>
            </w:r>
            <w:r>
              <w:rPr>
                <w:b/>
              </w:rPr>
              <w:t xml:space="preserve">   </w:t>
            </w:r>
            <w:r w:rsidRPr="00E457E4">
              <w:rPr>
                <w:b/>
                <w:sz w:val="16"/>
                <w:szCs w:val="16"/>
              </w:rPr>
              <w:t>PACKED BY                                                             TIME                     DATE</w:t>
            </w:r>
          </w:p>
          <w:p w14:paraId="1EB3568F" w14:textId="77777777" w:rsidR="00282074" w:rsidRPr="00151C0A" w:rsidRDefault="00282074" w:rsidP="00A15805">
            <w:pPr>
              <w:pStyle w:val="RecipientAddress"/>
            </w:pPr>
          </w:p>
        </w:tc>
      </w:tr>
    </w:tbl>
    <w:p w14:paraId="3592A94B" w14:textId="77777777" w:rsidR="0064309B" w:rsidRPr="00151C0A" w:rsidRDefault="0064309B" w:rsidP="00151C0A"/>
    <w:sectPr w:rsidR="0064309B" w:rsidRPr="00151C0A" w:rsidSect="009B5437">
      <w:type w:val="continuous"/>
      <w:pgSz w:w="12240" w:h="15840" w:code="1"/>
      <w:pgMar w:top="720" w:right="360" w:bottom="0" w:left="360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5E66" w14:textId="77777777" w:rsidR="009B5437" w:rsidRDefault="009B5437">
      <w:r>
        <w:separator/>
      </w:r>
    </w:p>
  </w:endnote>
  <w:endnote w:type="continuationSeparator" w:id="0">
    <w:p w14:paraId="254C0552" w14:textId="77777777" w:rsidR="009B5437" w:rsidRDefault="009B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696C" w14:textId="77777777" w:rsidR="009B5437" w:rsidRDefault="009B5437">
      <w:r>
        <w:separator/>
      </w:r>
    </w:p>
  </w:footnote>
  <w:footnote w:type="continuationSeparator" w:id="0">
    <w:p w14:paraId="52767229" w14:textId="77777777" w:rsidR="009B5437" w:rsidRDefault="009B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E4"/>
    <w:rsid w:val="0007780F"/>
    <w:rsid w:val="00080BA0"/>
    <w:rsid w:val="000F52B1"/>
    <w:rsid w:val="00151C0A"/>
    <w:rsid w:val="00185E02"/>
    <w:rsid w:val="001D756D"/>
    <w:rsid w:val="002262BF"/>
    <w:rsid w:val="00233435"/>
    <w:rsid w:val="00246BF3"/>
    <w:rsid w:val="00255583"/>
    <w:rsid w:val="00282074"/>
    <w:rsid w:val="00295F8E"/>
    <w:rsid w:val="00351D04"/>
    <w:rsid w:val="003F34E5"/>
    <w:rsid w:val="00434BDA"/>
    <w:rsid w:val="00482F77"/>
    <w:rsid w:val="00483AD2"/>
    <w:rsid w:val="004910E9"/>
    <w:rsid w:val="004B1F6A"/>
    <w:rsid w:val="00540A47"/>
    <w:rsid w:val="00545B5F"/>
    <w:rsid w:val="00570FD3"/>
    <w:rsid w:val="005B65B4"/>
    <w:rsid w:val="005B6961"/>
    <w:rsid w:val="0064309B"/>
    <w:rsid w:val="00656103"/>
    <w:rsid w:val="00657BE4"/>
    <w:rsid w:val="007355FA"/>
    <w:rsid w:val="00736AFA"/>
    <w:rsid w:val="00737C77"/>
    <w:rsid w:val="007820BC"/>
    <w:rsid w:val="007F69A7"/>
    <w:rsid w:val="00871885"/>
    <w:rsid w:val="008F2123"/>
    <w:rsid w:val="00934EEB"/>
    <w:rsid w:val="00966A1E"/>
    <w:rsid w:val="0097509E"/>
    <w:rsid w:val="009B5437"/>
    <w:rsid w:val="009C1E10"/>
    <w:rsid w:val="00A15805"/>
    <w:rsid w:val="00A77D58"/>
    <w:rsid w:val="00A822DC"/>
    <w:rsid w:val="00A846EA"/>
    <w:rsid w:val="00AA7ABA"/>
    <w:rsid w:val="00AB581A"/>
    <w:rsid w:val="00AB72FB"/>
    <w:rsid w:val="00AD71C5"/>
    <w:rsid w:val="00BB2EC0"/>
    <w:rsid w:val="00D10EBD"/>
    <w:rsid w:val="00D46184"/>
    <w:rsid w:val="00D6549F"/>
    <w:rsid w:val="00D96041"/>
    <w:rsid w:val="00DE0306"/>
    <w:rsid w:val="00E31906"/>
    <w:rsid w:val="00EC4F36"/>
    <w:rsid w:val="00EC5DC3"/>
    <w:rsid w:val="00ED7D75"/>
    <w:rsid w:val="00F13FE7"/>
    <w:rsid w:val="00F17E04"/>
    <w:rsid w:val="00F52773"/>
    <w:rsid w:val="00F577CC"/>
    <w:rsid w:val="00F80EB9"/>
    <w:rsid w:val="00F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15965"/>
  <w15:docId w15:val="{CD504CFA-85E3-4C2E-85F3-5A66EDA8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805"/>
    <w:pPr>
      <w:spacing w:line="264" w:lineRule="auto"/>
    </w:pPr>
    <w:rPr>
      <w:rFonts w:asciiTheme="minorHAnsi" w:hAnsiTheme="minorHAnsi" w:cs="Arial"/>
      <w:color w:val="404040" w:themeColor="text1" w:themeTint="BF"/>
      <w:sz w:val="14"/>
      <w:szCs w:val="14"/>
    </w:rPr>
  </w:style>
  <w:style w:type="paragraph" w:styleId="Heading1">
    <w:name w:val="heading 1"/>
    <w:basedOn w:val="Normal"/>
    <w:next w:val="Normal"/>
    <w:rsid w:val="00295F8E"/>
    <w:pPr>
      <w:outlineLvl w:val="0"/>
    </w:pPr>
    <w:rPr>
      <w:rFonts w:asciiTheme="majorHAnsi" w:hAnsiTheme="majorHAnsi"/>
      <w:sz w:val="18"/>
      <w:szCs w:val="18"/>
    </w:rPr>
  </w:style>
  <w:style w:type="paragraph" w:styleId="Heading2">
    <w:name w:val="heading 2"/>
    <w:basedOn w:val="Heading1"/>
    <w:next w:val="Normal"/>
    <w:rsid w:val="007820BC"/>
    <w:pPr>
      <w:outlineLvl w:val="1"/>
    </w:pPr>
    <w:rPr>
      <w:b/>
      <w:color w:val="333333"/>
    </w:rPr>
  </w:style>
  <w:style w:type="paragraph" w:styleId="Heading3">
    <w:name w:val="heading 3"/>
    <w:basedOn w:val="Heading2"/>
    <w:next w:val="Normal"/>
    <w:semiHidden/>
    <w:unhideWhenUsed/>
    <w:qFormat/>
    <w:rsid w:val="00151C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82F77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qFormat/>
    <w:rsid w:val="00A15805"/>
    <w:pPr>
      <w:spacing w:before="300"/>
      <w:ind w:left="360"/>
      <w:contextualSpacing/>
    </w:pPr>
  </w:style>
  <w:style w:type="paragraph" w:customStyle="1" w:styleId="RecipientAddress">
    <w:name w:val="Recipient Address"/>
    <w:basedOn w:val="Normal"/>
    <w:qFormat/>
    <w:rsid w:val="00295F8E"/>
    <w:pPr>
      <w:spacing w:before="400"/>
      <w:ind w:left="2160"/>
      <w:contextualSpacing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295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one\AppData\Roaming\Microsoft\Templates\Shipping%20labels%20(Simple%20Blue%20design,%2010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mple Blue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2B00FC-F915-424E-97EC-5134157CF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Shipping labels (Simple Blue design, 10 per page).dotx</Template>
  <TotalTime>2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Shipping labels (Simple Blue design, works with Avery 5163)</vt:lpstr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labels (Simple Blue design, works with Avery 5163)</dc:title>
  <dc:creator>lstone</dc:creator>
  <cp:keywords/>
  <cp:lastModifiedBy>Lea Lentz</cp:lastModifiedBy>
  <cp:revision>2</cp:revision>
  <cp:lastPrinted>2020-07-30T16:14:00Z</cp:lastPrinted>
  <dcterms:created xsi:type="dcterms:W3CDTF">2024-02-20T19:10:00Z</dcterms:created>
  <dcterms:modified xsi:type="dcterms:W3CDTF">2024-02-20T19:10:00Z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TC011503401033</vt:lpwstr>
  </property>
</Properties>
</file>